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580"/>
        <w:gridCol w:w="1080"/>
        <w:gridCol w:w="1800"/>
      </w:tblGrid>
      <w:tr w:rsidR="0039258B" w:rsidRPr="005F462A" w14:paraId="0D24E3EB" w14:textId="77777777" w:rsidTr="005F462A">
        <w:trPr>
          <w:trHeight w:val="28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2A1C3" w14:textId="77777777" w:rsidR="0039258B" w:rsidRPr="005F462A" w:rsidRDefault="0039258B" w:rsidP="005F462A">
            <w:pPr>
              <w:jc w:val="left"/>
              <w:rPr>
                <w:rFonts w:ascii="Arial Narrow" w:hAnsi="Arial Narrow"/>
                <w:b/>
              </w:rPr>
            </w:pPr>
            <w:r w:rsidRPr="005F462A">
              <w:rPr>
                <w:rFonts w:ascii="Arial Narrow" w:hAnsi="Arial Narrow"/>
                <w:b/>
              </w:rPr>
              <w:t xml:space="preserve">Use Case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A749F43" w14:textId="77777777" w:rsidR="0039258B" w:rsidRPr="005F462A" w:rsidRDefault="0039258B" w:rsidP="005F462A">
            <w:pPr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EBCFB" w14:textId="77777777" w:rsidR="0039258B" w:rsidRPr="005F462A" w:rsidRDefault="0039258B" w:rsidP="005F462A">
            <w:pPr>
              <w:jc w:val="left"/>
              <w:rPr>
                <w:rFonts w:ascii="Arial Narrow" w:hAnsi="Arial Narrow"/>
                <w:b/>
              </w:rPr>
            </w:pPr>
            <w:r w:rsidRPr="005F462A">
              <w:rPr>
                <w:rFonts w:ascii="Arial Narrow" w:hAnsi="Arial Narrow"/>
                <w:b/>
              </w:rPr>
              <w:t>Version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74DBE6" w14:textId="77777777" w:rsidR="0039258B" w:rsidRPr="005F462A" w:rsidRDefault="0039258B" w:rsidP="005F462A">
            <w:pPr>
              <w:jc w:val="left"/>
              <w:rPr>
                <w:rFonts w:ascii="Arial Narrow" w:hAnsi="Arial Narrow"/>
                <w:b/>
              </w:rPr>
            </w:pPr>
          </w:p>
        </w:tc>
      </w:tr>
      <w:tr w:rsidR="00B45CFA" w:rsidRPr="005F462A" w14:paraId="11B6271D" w14:textId="77777777" w:rsidTr="005F462A">
        <w:trPr>
          <w:trHeight w:val="288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86E49" w14:textId="77777777" w:rsidR="00B45CFA" w:rsidRPr="005F462A" w:rsidRDefault="00E46352" w:rsidP="005F462A">
            <w:pPr>
              <w:jc w:val="left"/>
              <w:rPr>
                <w:rFonts w:ascii="Arial Narrow" w:hAnsi="Arial Narrow"/>
                <w:b/>
              </w:rPr>
            </w:pPr>
            <w:r w:rsidRPr="005F462A">
              <w:rPr>
                <w:rFonts w:ascii="Arial Narrow" w:hAnsi="Arial Narrow"/>
                <w:b/>
              </w:rPr>
              <w:t>Name: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4BBBE0A" w14:textId="77777777" w:rsidR="00B45CFA" w:rsidRPr="005F462A" w:rsidRDefault="00B45CFA" w:rsidP="005F462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63F1B" w14:textId="77777777" w:rsidR="00B45CFA" w:rsidRPr="005F462A" w:rsidRDefault="00E46352" w:rsidP="005F462A">
            <w:pPr>
              <w:jc w:val="left"/>
              <w:rPr>
                <w:rFonts w:ascii="Arial Narrow" w:hAnsi="Arial Narrow"/>
                <w:b/>
              </w:rPr>
            </w:pPr>
            <w:r w:rsidRPr="005F462A">
              <w:rPr>
                <w:rFonts w:ascii="Arial Narrow" w:hAnsi="Arial Narrow"/>
                <w:b/>
              </w:rPr>
              <w:t>Ref</w:t>
            </w:r>
            <w:r w:rsidR="0023578B" w:rsidRPr="005F462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5FAE80" w14:textId="77777777" w:rsidR="00B45CFA" w:rsidRPr="005F462A" w:rsidRDefault="00B45CFA" w:rsidP="005F462A">
            <w:pPr>
              <w:jc w:val="left"/>
              <w:rPr>
                <w:rFonts w:ascii="Arial Narrow" w:hAnsi="Arial Narrow"/>
              </w:rPr>
            </w:pPr>
          </w:p>
        </w:tc>
      </w:tr>
    </w:tbl>
    <w:p w14:paraId="1407495F" w14:textId="77777777" w:rsidR="00B45CFA" w:rsidRPr="00A23B97" w:rsidRDefault="00B45CFA" w:rsidP="00B45CFA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440"/>
        <w:gridCol w:w="2880"/>
      </w:tblGrid>
      <w:tr w:rsidR="00B45CFA" w:rsidRPr="005F462A" w14:paraId="01E4F2A6" w14:textId="77777777" w:rsidTr="005F462A">
        <w:trPr>
          <w:trHeight w:val="288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8013" w14:textId="77777777" w:rsidR="00B45CFA" w:rsidRPr="005F462A" w:rsidRDefault="00B45CFA" w:rsidP="005F462A">
            <w:pPr>
              <w:jc w:val="left"/>
              <w:rPr>
                <w:rFonts w:ascii="Arial Narrow" w:hAnsi="Arial Narrow"/>
                <w:b/>
              </w:rPr>
            </w:pPr>
            <w:r w:rsidRPr="005F462A">
              <w:rPr>
                <w:rFonts w:ascii="Arial Narrow" w:hAnsi="Arial Narrow"/>
                <w:b/>
              </w:rPr>
              <w:t>Test Case ID</w:t>
            </w:r>
            <w:r w:rsidR="0023578B" w:rsidRPr="005F462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C4C72" w14:textId="77777777" w:rsidR="00B45CFA" w:rsidRPr="005F462A" w:rsidRDefault="00B45CFA" w:rsidP="005F462A">
            <w:pPr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687E" w14:textId="77777777" w:rsidR="00B45CFA" w:rsidRPr="005F462A" w:rsidRDefault="00B45CFA" w:rsidP="005F462A">
            <w:pPr>
              <w:jc w:val="left"/>
              <w:rPr>
                <w:rFonts w:ascii="Arial Narrow" w:hAnsi="Arial Narrow"/>
                <w:b/>
              </w:rPr>
            </w:pPr>
            <w:r w:rsidRPr="005F462A">
              <w:rPr>
                <w:rFonts w:ascii="Arial Narrow" w:hAnsi="Arial Narrow"/>
                <w:b/>
              </w:rPr>
              <w:t>Created By</w:t>
            </w:r>
            <w:r w:rsidR="0023578B" w:rsidRPr="005F462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E4A4A" w14:textId="77777777" w:rsidR="00B45CFA" w:rsidRPr="005F462A" w:rsidRDefault="00B45CFA" w:rsidP="005F462A">
            <w:pPr>
              <w:jc w:val="left"/>
              <w:rPr>
                <w:rFonts w:ascii="Arial Narrow" w:hAnsi="Arial Narrow"/>
                <w:b/>
              </w:rPr>
            </w:pPr>
          </w:p>
        </w:tc>
      </w:tr>
      <w:tr w:rsidR="00B45CFA" w:rsidRPr="005F462A" w14:paraId="0A6DF050" w14:textId="77777777" w:rsidTr="005F462A">
        <w:trPr>
          <w:trHeight w:val="288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6940" w14:textId="77777777" w:rsidR="00B45CFA" w:rsidRPr="005F462A" w:rsidRDefault="0023578B" w:rsidP="005F462A">
            <w:pPr>
              <w:jc w:val="left"/>
              <w:rPr>
                <w:rFonts w:ascii="Arial Narrow" w:hAnsi="Arial Narrow"/>
                <w:b/>
              </w:rPr>
            </w:pPr>
            <w:r w:rsidRPr="005F462A">
              <w:rPr>
                <w:rFonts w:ascii="Arial Narrow" w:hAnsi="Arial Narrow"/>
                <w:b/>
              </w:rPr>
              <w:t>Test Case Name: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B96C5" w14:textId="77777777" w:rsidR="00B45CFA" w:rsidRPr="005F462A" w:rsidRDefault="00B45CFA" w:rsidP="005F462A">
            <w:pPr>
              <w:jc w:val="left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B7DD" w14:textId="77777777" w:rsidR="00B45CFA" w:rsidRPr="005F462A" w:rsidRDefault="00B45CFA" w:rsidP="005F462A">
            <w:pPr>
              <w:jc w:val="left"/>
              <w:rPr>
                <w:rFonts w:ascii="Arial Narrow" w:hAnsi="Arial Narrow"/>
                <w:b/>
              </w:rPr>
            </w:pPr>
            <w:r w:rsidRPr="005F462A">
              <w:rPr>
                <w:rFonts w:ascii="Arial Narrow" w:hAnsi="Arial Narrow"/>
                <w:b/>
              </w:rPr>
              <w:t>Creation Date</w:t>
            </w:r>
            <w:r w:rsidR="0023578B" w:rsidRPr="005F462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1913F" w14:textId="77777777" w:rsidR="00B45CFA" w:rsidRPr="005F462A" w:rsidRDefault="00B45CFA" w:rsidP="005F462A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36A8D90C" w14:textId="77777777" w:rsidR="00A23B97" w:rsidRDefault="00A23B97" w:rsidP="00A23B97">
      <w:pPr>
        <w:pStyle w:val="Heading2"/>
        <w:rPr>
          <w:b w:val="0"/>
          <w:bCs w:val="0"/>
          <w:sz w:val="20"/>
          <w:lang w:val="en-GB"/>
        </w:rPr>
      </w:pPr>
    </w:p>
    <w:p w14:paraId="069B6CBE" w14:textId="77777777" w:rsidR="009F1B29" w:rsidRPr="00582E45" w:rsidRDefault="009F1B29" w:rsidP="009F1B29">
      <w:pPr>
        <w:pStyle w:val="Heading2"/>
        <w:numPr>
          <w:ilvl w:val="0"/>
          <w:numId w:val="2"/>
        </w:numPr>
      </w:pPr>
      <w:r>
        <w:t>Requirements Covered</w:t>
      </w:r>
    </w:p>
    <w:p w14:paraId="13A75E29" w14:textId="77777777" w:rsidR="00A23B97" w:rsidRPr="00A23B97" w:rsidRDefault="00A23B97" w:rsidP="00B45CFA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45CFA" w14:paraId="421CFCB1" w14:textId="77777777" w:rsidTr="005F462A">
        <w:trPr>
          <w:trHeight w:val="288"/>
        </w:trPr>
        <w:tc>
          <w:tcPr>
            <w:tcW w:w="9468" w:type="dxa"/>
            <w:shd w:val="clear" w:color="auto" w:fill="auto"/>
            <w:vAlign w:val="center"/>
          </w:tcPr>
          <w:p w14:paraId="16D41A06" w14:textId="77777777" w:rsidR="00B45CFA" w:rsidRDefault="00B45CFA" w:rsidP="005F462A">
            <w:pPr>
              <w:jc w:val="left"/>
            </w:pPr>
          </w:p>
          <w:p w14:paraId="61F70476" w14:textId="77777777" w:rsidR="0023578B" w:rsidRDefault="0023578B" w:rsidP="005F462A">
            <w:pPr>
              <w:jc w:val="left"/>
            </w:pPr>
          </w:p>
          <w:p w14:paraId="5C730A1E" w14:textId="77777777" w:rsidR="00520C37" w:rsidRDefault="00520C37" w:rsidP="005F462A">
            <w:pPr>
              <w:jc w:val="left"/>
            </w:pPr>
          </w:p>
          <w:p w14:paraId="44580647" w14:textId="77777777" w:rsidR="00520C37" w:rsidRDefault="00520C37" w:rsidP="005F462A">
            <w:pPr>
              <w:jc w:val="left"/>
            </w:pPr>
          </w:p>
          <w:p w14:paraId="7FF5A26A" w14:textId="77777777" w:rsidR="00520C37" w:rsidRDefault="00520C37" w:rsidP="005F462A">
            <w:pPr>
              <w:jc w:val="left"/>
            </w:pPr>
          </w:p>
          <w:p w14:paraId="0D64A76F" w14:textId="77777777" w:rsidR="00520C37" w:rsidRDefault="00520C37" w:rsidP="005F462A">
            <w:pPr>
              <w:jc w:val="left"/>
            </w:pPr>
          </w:p>
          <w:p w14:paraId="69780897" w14:textId="77777777" w:rsidR="00520C37" w:rsidRDefault="00520C37" w:rsidP="005F462A">
            <w:pPr>
              <w:jc w:val="left"/>
            </w:pPr>
          </w:p>
          <w:p w14:paraId="3CEE7CB2" w14:textId="77777777" w:rsidR="0023578B" w:rsidRDefault="0023578B" w:rsidP="005F462A">
            <w:pPr>
              <w:jc w:val="left"/>
            </w:pPr>
          </w:p>
          <w:p w14:paraId="24328B76" w14:textId="77777777" w:rsidR="0023578B" w:rsidRPr="00CB19B7" w:rsidRDefault="0023578B" w:rsidP="005F462A">
            <w:pPr>
              <w:jc w:val="left"/>
            </w:pPr>
          </w:p>
        </w:tc>
      </w:tr>
    </w:tbl>
    <w:p w14:paraId="6D16EF6F" w14:textId="77777777" w:rsidR="00B45CFA" w:rsidRDefault="00B45CFA" w:rsidP="009F1B29">
      <w:pPr>
        <w:pStyle w:val="Heading2"/>
      </w:pPr>
    </w:p>
    <w:p w14:paraId="23EC6D10" w14:textId="77777777" w:rsidR="00A23B97" w:rsidRDefault="00A23B97" w:rsidP="00A23B97">
      <w:pPr>
        <w:pStyle w:val="Heading2"/>
        <w:numPr>
          <w:ilvl w:val="0"/>
          <w:numId w:val="2"/>
        </w:numPr>
      </w:pPr>
      <w:r w:rsidRPr="00A23B97">
        <w:t>Purpose of Test:</w:t>
      </w:r>
    </w:p>
    <w:p w14:paraId="4020BC7B" w14:textId="77777777" w:rsidR="00A23B97" w:rsidRDefault="00A23B97" w:rsidP="00B45C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45CFA" w14:paraId="487FF206" w14:textId="77777777" w:rsidTr="005F462A">
        <w:trPr>
          <w:trHeight w:val="288"/>
        </w:trPr>
        <w:tc>
          <w:tcPr>
            <w:tcW w:w="9468" w:type="dxa"/>
            <w:shd w:val="clear" w:color="auto" w:fill="auto"/>
            <w:vAlign w:val="center"/>
          </w:tcPr>
          <w:p w14:paraId="42EB80F7" w14:textId="77777777" w:rsidR="00B45CFA" w:rsidRDefault="00B45CFA" w:rsidP="005F462A">
            <w:pPr>
              <w:jc w:val="left"/>
            </w:pPr>
          </w:p>
          <w:p w14:paraId="5FBF6C1B" w14:textId="77777777" w:rsidR="0023578B" w:rsidRDefault="0023578B" w:rsidP="005F462A">
            <w:pPr>
              <w:jc w:val="left"/>
            </w:pPr>
          </w:p>
          <w:p w14:paraId="4DA3229F" w14:textId="77777777" w:rsidR="00520C37" w:rsidRDefault="00520C37" w:rsidP="005F462A">
            <w:pPr>
              <w:jc w:val="left"/>
            </w:pPr>
          </w:p>
          <w:p w14:paraId="06740D4D" w14:textId="77777777" w:rsidR="00520C37" w:rsidRDefault="00520C37" w:rsidP="005F462A">
            <w:pPr>
              <w:jc w:val="left"/>
            </w:pPr>
          </w:p>
          <w:p w14:paraId="2D2EE6CA" w14:textId="77777777" w:rsidR="00520C37" w:rsidRDefault="00520C37" w:rsidP="005F462A">
            <w:pPr>
              <w:jc w:val="left"/>
            </w:pPr>
          </w:p>
          <w:p w14:paraId="7B58A67A" w14:textId="77777777" w:rsidR="00520C37" w:rsidRDefault="00520C37" w:rsidP="005F462A">
            <w:pPr>
              <w:jc w:val="left"/>
            </w:pPr>
          </w:p>
          <w:p w14:paraId="12F78105" w14:textId="77777777" w:rsidR="00520C37" w:rsidRDefault="00520C37" w:rsidP="005F462A">
            <w:pPr>
              <w:jc w:val="left"/>
            </w:pPr>
          </w:p>
          <w:p w14:paraId="3C1D6978" w14:textId="77777777" w:rsidR="0023578B" w:rsidRDefault="0023578B" w:rsidP="005F462A">
            <w:pPr>
              <w:jc w:val="left"/>
            </w:pPr>
          </w:p>
          <w:p w14:paraId="4F63F377" w14:textId="77777777" w:rsidR="0023578B" w:rsidRDefault="0023578B" w:rsidP="005F462A">
            <w:pPr>
              <w:jc w:val="left"/>
            </w:pPr>
          </w:p>
        </w:tc>
      </w:tr>
    </w:tbl>
    <w:p w14:paraId="6F74A931" w14:textId="77777777" w:rsidR="00B45CFA" w:rsidRDefault="00B45CFA" w:rsidP="00B45CFA"/>
    <w:p w14:paraId="698BB4E9" w14:textId="77777777" w:rsidR="009F1B29" w:rsidRDefault="009F1B29" w:rsidP="009F1B29">
      <w:pPr>
        <w:pStyle w:val="Heading2"/>
        <w:numPr>
          <w:ilvl w:val="0"/>
          <w:numId w:val="2"/>
        </w:numPr>
      </w:pPr>
      <w:r>
        <w:t>Input Test Data</w:t>
      </w:r>
      <w:r w:rsidRPr="00A23B97">
        <w:t>:</w:t>
      </w:r>
    </w:p>
    <w:p w14:paraId="2FA82F14" w14:textId="77777777" w:rsidR="009F1B29" w:rsidRDefault="009F1B29" w:rsidP="009F1B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F1B29" w14:paraId="76B67524" w14:textId="77777777" w:rsidTr="005F462A">
        <w:trPr>
          <w:trHeight w:val="288"/>
        </w:trPr>
        <w:tc>
          <w:tcPr>
            <w:tcW w:w="9468" w:type="dxa"/>
            <w:shd w:val="clear" w:color="auto" w:fill="auto"/>
            <w:vAlign w:val="center"/>
          </w:tcPr>
          <w:p w14:paraId="6222E356" w14:textId="77777777" w:rsidR="009F1B29" w:rsidRDefault="009F1B29" w:rsidP="005F462A">
            <w:pPr>
              <w:jc w:val="left"/>
            </w:pPr>
          </w:p>
          <w:p w14:paraId="6F78489C" w14:textId="77777777" w:rsidR="009F1B29" w:rsidRDefault="009F1B29" w:rsidP="005F462A">
            <w:pPr>
              <w:jc w:val="left"/>
            </w:pPr>
          </w:p>
          <w:p w14:paraId="748677DD" w14:textId="77777777" w:rsidR="00520C37" w:rsidRDefault="00520C37" w:rsidP="005F462A">
            <w:pPr>
              <w:jc w:val="left"/>
            </w:pPr>
          </w:p>
          <w:p w14:paraId="65B14867" w14:textId="77777777" w:rsidR="00520C37" w:rsidRDefault="00520C37" w:rsidP="005F462A">
            <w:pPr>
              <w:jc w:val="left"/>
            </w:pPr>
          </w:p>
          <w:p w14:paraId="5D337FA4" w14:textId="77777777" w:rsidR="00520C37" w:rsidRDefault="00520C37" w:rsidP="005F462A">
            <w:pPr>
              <w:jc w:val="left"/>
            </w:pPr>
          </w:p>
          <w:p w14:paraId="1BB4A9D2" w14:textId="77777777" w:rsidR="00520C37" w:rsidRDefault="00520C37" w:rsidP="005F462A">
            <w:pPr>
              <w:jc w:val="left"/>
            </w:pPr>
          </w:p>
          <w:p w14:paraId="7CE39EB3" w14:textId="77777777" w:rsidR="00520C37" w:rsidRDefault="00520C37" w:rsidP="005F462A">
            <w:pPr>
              <w:jc w:val="left"/>
            </w:pPr>
          </w:p>
          <w:p w14:paraId="434C28D2" w14:textId="77777777" w:rsidR="009F1B29" w:rsidRDefault="009F1B29" w:rsidP="005F462A">
            <w:pPr>
              <w:jc w:val="left"/>
            </w:pPr>
          </w:p>
          <w:p w14:paraId="5BC6DA6D" w14:textId="77777777" w:rsidR="009F1B29" w:rsidRDefault="009F1B29" w:rsidP="005F462A">
            <w:pPr>
              <w:jc w:val="left"/>
            </w:pPr>
          </w:p>
        </w:tc>
      </w:tr>
    </w:tbl>
    <w:p w14:paraId="50B8D559" w14:textId="77777777" w:rsidR="009F1B29" w:rsidRDefault="009F1B29" w:rsidP="00B45CFA"/>
    <w:p w14:paraId="5DDD8721" w14:textId="77777777" w:rsidR="009F1B29" w:rsidRDefault="009F1B29" w:rsidP="009F1B29">
      <w:pPr>
        <w:pStyle w:val="Heading2"/>
        <w:numPr>
          <w:ilvl w:val="0"/>
          <w:numId w:val="2"/>
        </w:numPr>
      </w:pPr>
      <w:r>
        <w:t>Test Steps</w:t>
      </w:r>
      <w:r w:rsidRPr="00A23B97">
        <w:t>:</w:t>
      </w:r>
    </w:p>
    <w:p w14:paraId="1695E7FD" w14:textId="77777777" w:rsidR="009F1B29" w:rsidRDefault="009F1B29" w:rsidP="009F1B2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4860"/>
      </w:tblGrid>
      <w:tr w:rsidR="009F1B29" w:rsidRPr="005F462A" w14:paraId="6C78A546" w14:textId="77777777" w:rsidTr="005F462A">
        <w:tc>
          <w:tcPr>
            <w:tcW w:w="648" w:type="dxa"/>
          </w:tcPr>
          <w:p w14:paraId="0FF19713" w14:textId="77777777" w:rsidR="009F1B29" w:rsidRPr="005F462A" w:rsidRDefault="009F1B29" w:rsidP="009F1B29">
            <w:pPr>
              <w:rPr>
                <w:lang w:val="en-US"/>
              </w:rPr>
            </w:pPr>
          </w:p>
        </w:tc>
        <w:tc>
          <w:tcPr>
            <w:tcW w:w="3960" w:type="dxa"/>
            <w:vAlign w:val="center"/>
          </w:tcPr>
          <w:p w14:paraId="423D764A" w14:textId="77777777" w:rsidR="009F1B29" w:rsidRPr="005F462A" w:rsidRDefault="009F1B29" w:rsidP="005F462A">
            <w:pPr>
              <w:jc w:val="left"/>
              <w:rPr>
                <w:b/>
              </w:rPr>
            </w:pPr>
            <w:r w:rsidRPr="005F462A">
              <w:rPr>
                <w:b/>
              </w:rPr>
              <w:t>Description:</w:t>
            </w:r>
          </w:p>
        </w:tc>
        <w:tc>
          <w:tcPr>
            <w:tcW w:w="4860" w:type="dxa"/>
            <w:vAlign w:val="center"/>
          </w:tcPr>
          <w:p w14:paraId="4AEFCC2D" w14:textId="77777777" w:rsidR="009F1B29" w:rsidRPr="005F462A" w:rsidRDefault="009F1B29" w:rsidP="005F462A">
            <w:pPr>
              <w:jc w:val="left"/>
              <w:rPr>
                <w:b/>
              </w:rPr>
            </w:pPr>
            <w:r w:rsidRPr="005F462A">
              <w:rPr>
                <w:b/>
              </w:rPr>
              <w:t>Expected Outcome:</w:t>
            </w:r>
          </w:p>
        </w:tc>
      </w:tr>
      <w:tr w:rsidR="009F1B29" w:rsidRPr="005F462A" w14:paraId="24A09938" w14:textId="77777777" w:rsidTr="005F462A">
        <w:tc>
          <w:tcPr>
            <w:tcW w:w="648" w:type="dxa"/>
          </w:tcPr>
          <w:p w14:paraId="6B6960D8" w14:textId="77777777" w:rsidR="009F1B29" w:rsidRPr="005F462A" w:rsidRDefault="009F1B29" w:rsidP="009F1B29">
            <w:pPr>
              <w:rPr>
                <w:lang w:val="en-US"/>
              </w:rPr>
            </w:pPr>
            <w:r w:rsidRPr="005F462A">
              <w:rPr>
                <w:lang w:val="en-US"/>
              </w:rPr>
              <w:t>1</w:t>
            </w:r>
          </w:p>
        </w:tc>
        <w:tc>
          <w:tcPr>
            <w:tcW w:w="3960" w:type="dxa"/>
          </w:tcPr>
          <w:p w14:paraId="44B52665" w14:textId="77777777" w:rsidR="009F1B29" w:rsidRPr="005F462A" w:rsidRDefault="009F1B29" w:rsidP="009F1B29">
            <w:pPr>
              <w:rPr>
                <w:lang w:val="en-US"/>
              </w:rPr>
            </w:pPr>
          </w:p>
        </w:tc>
        <w:tc>
          <w:tcPr>
            <w:tcW w:w="4860" w:type="dxa"/>
          </w:tcPr>
          <w:p w14:paraId="748EC821" w14:textId="77777777" w:rsidR="009F1B29" w:rsidRPr="005F462A" w:rsidRDefault="009F1B29" w:rsidP="009F1B29">
            <w:pPr>
              <w:rPr>
                <w:lang w:val="en-US"/>
              </w:rPr>
            </w:pPr>
          </w:p>
        </w:tc>
      </w:tr>
      <w:tr w:rsidR="009F1B29" w:rsidRPr="005F462A" w14:paraId="4C89984F" w14:textId="77777777" w:rsidTr="005F462A">
        <w:tc>
          <w:tcPr>
            <w:tcW w:w="648" w:type="dxa"/>
          </w:tcPr>
          <w:p w14:paraId="4022BD4E" w14:textId="77777777" w:rsidR="009F1B29" w:rsidRPr="005F462A" w:rsidRDefault="009F1B29" w:rsidP="009F1B29">
            <w:pPr>
              <w:rPr>
                <w:lang w:val="en-US"/>
              </w:rPr>
            </w:pPr>
            <w:r w:rsidRPr="005F462A">
              <w:rPr>
                <w:lang w:val="en-US"/>
              </w:rPr>
              <w:t>2</w:t>
            </w:r>
          </w:p>
        </w:tc>
        <w:tc>
          <w:tcPr>
            <w:tcW w:w="3960" w:type="dxa"/>
          </w:tcPr>
          <w:p w14:paraId="0FC52983" w14:textId="77777777" w:rsidR="009F1B29" w:rsidRPr="005F462A" w:rsidRDefault="009F1B29" w:rsidP="009F1B29">
            <w:pPr>
              <w:rPr>
                <w:lang w:val="en-US"/>
              </w:rPr>
            </w:pPr>
          </w:p>
        </w:tc>
        <w:tc>
          <w:tcPr>
            <w:tcW w:w="4860" w:type="dxa"/>
          </w:tcPr>
          <w:p w14:paraId="19D647B5" w14:textId="77777777" w:rsidR="009F1B29" w:rsidRPr="005F462A" w:rsidRDefault="009F1B29" w:rsidP="009F1B29">
            <w:pPr>
              <w:rPr>
                <w:lang w:val="en-US"/>
              </w:rPr>
            </w:pPr>
          </w:p>
        </w:tc>
      </w:tr>
      <w:tr w:rsidR="009F1B29" w:rsidRPr="005F462A" w14:paraId="5C95C3B7" w14:textId="77777777" w:rsidTr="005F462A">
        <w:tc>
          <w:tcPr>
            <w:tcW w:w="648" w:type="dxa"/>
          </w:tcPr>
          <w:p w14:paraId="55A4F952" w14:textId="77777777" w:rsidR="009F1B29" w:rsidRPr="005F462A" w:rsidRDefault="009F1B29" w:rsidP="009F1B29">
            <w:pPr>
              <w:rPr>
                <w:lang w:val="en-US"/>
              </w:rPr>
            </w:pPr>
            <w:r w:rsidRPr="005F462A">
              <w:rPr>
                <w:lang w:val="en-US"/>
              </w:rPr>
              <w:t>3</w:t>
            </w:r>
          </w:p>
        </w:tc>
        <w:tc>
          <w:tcPr>
            <w:tcW w:w="3960" w:type="dxa"/>
          </w:tcPr>
          <w:p w14:paraId="34FDAAD6" w14:textId="77777777" w:rsidR="009F1B29" w:rsidRPr="005F462A" w:rsidRDefault="009F1B29" w:rsidP="009F1B29">
            <w:pPr>
              <w:rPr>
                <w:lang w:val="en-US"/>
              </w:rPr>
            </w:pPr>
          </w:p>
        </w:tc>
        <w:tc>
          <w:tcPr>
            <w:tcW w:w="4860" w:type="dxa"/>
          </w:tcPr>
          <w:p w14:paraId="028FAABD" w14:textId="77777777" w:rsidR="009F1B29" w:rsidRPr="005F462A" w:rsidRDefault="009F1B29" w:rsidP="009F1B29">
            <w:pPr>
              <w:rPr>
                <w:lang w:val="en-US"/>
              </w:rPr>
            </w:pPr>
          </w:p>
        </w:tc>
      </w:tr>
    </w:tbl>
    <w:p w14:paraId="78822004" w14:textId="77777777" w:rsidR="009F1B29" w:rsidRDefault="009F1B29" w:rsidP="009F1B29">
      <w:pPr>
        <w:rPr>
          <w:lang w:val="en-US"/>
        </w:rPr>
      </w:pPr>
    </w:p>
    <w:p w14:paraId="331336CF" w14:textId="77777777" w:rsidR="00520C37" w:rsidRDefault="00520C37" w:rsidP="009F1B29">
      <w:pPr>
        <w:rPr>
          <w:lang w:val="en-US"/>
        </w:rPr>
      </w:pPr>
    </w:p>
    <w:p w14:paraId="032A78B2" w14:textId="77777777" w:rsidR="009F1B29" w:rsidRDefault="009F1B29" w:rsidP="009F1B29">
      <w:pPr>
        <w:pStyle w:val="Heading2"/>
        <w:numPr>
          <w:ilvl w:val="0"/>
          <w:numId w:val="2"/>
        </w:numPr>
      </w:pPr>
      <w:r>
        <w:lastRenderedPageBreak/>
        <w:t>Overall Outcome:</w:t>
      </w:r>
    </w:p>
    <w:p w14:paraId="0F6501CF" w14:textId="77777777" w:rsidR="009F1B29" w:rsidRDefault="009F1B29" w:rsidP="00B45C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F1B29" w14:paraId="0DDB7B76" w14:textId="77777777" w:rsidTr="005F462A">
        <w:trPr>
          <w:trHeight w:val="288"/>
        </w:trPr>
        <w:tc>
          <w:tcPr>
            <w:tcW w:w="9468" w:type="dxa"/>
            <w:shd w:val="clear" w:color="auto" w:fill="auto"/>
            <w:vAlign w:val="center"/>
          </w:tcPr>
          <w:p w14:paraId="31031E12" w14:textId="77777777" w:rsidR="009F1B29" w:rsidRDefault="009F1B29" w:rsidP="005F462A">
            <w:pPr>
              <w:jc w:val="left"/>
            </w:pPr>
          </w:p>
          <w:p w14:paraId="5FA56809" w14:textId="77777777" w:rsidR="009F1B29" w:rsidRDefault="009F1B29" w:rsidP="005F462A">
            <w:pPr>
              <w:jc w:val="left"/>
            </w:pPr>
          </w:p>
          <w:p w14:paraId="679516C1" w14:textId="77777777" w:rsidR="00520C37" w:rsidRDefault="00520C37" w:rsidP="005F462A">
            <w:pPr>
              <w:jc w:val="left"/>
            </w:pPr>
          </w:p>
          <w:p w14:paraId="5D96E31F" w14:textId="77777777" w:rsidR="00520C37" w:rsidRDefault="00520C37" w:rsidP="005F462A">
            <w:pPr>
              <w:jc w:val="left"/>
            </w:pPr>
          </w:p>
          <w:p w14:paraId="00940384" w14:textId="77777777" w:rsidR="00520C37" w:rsidRDefault="00520C37" w:rsidP="005F462A">
            <w:pPr>
              <w:jc w:val="left"/>
            </w:pPr>
          </w:p>
          <w:p w14:paraId="49579DF8" w14:textId="77777777" w:rsidR="00520C37" w:rsidRDefault="00520C37" w:rsidP="005F462A">
            <w:pPr>
              <w:jc w:val="left"/>
            </w:pPr>
          </w:p>
          <w:p w14:paraId="415403B8" w14:textId="77777777" w:rsidR="00520C37" w:rsidRDefault="00520C37" w:rsidP="005F462A">
            <w:pPr>
              <w:jc w:val="left"/>
            </w:pPr>
          </w:p>
          <w:p w14:paraId="4F1F79DE" w14:textId="77777777" w:rsidR="00520C37" w:rsidRDefault="00520C37" w:rsidP="005F462A">
            <w:pPr>
              <w:jc w:val="left"/>
            </w:pPr>
          </w:p>
          <w:p w14:paraId="05931331" w14:textId="77777777" w:rsidR="009F1B29" w:rsidRDefault="009F1B29" w:rsidP="005F462A">
            <w:pPr>
              <w:jc w:val="left"/>
            </w:pPr>
          </w:p>
          <w:p w14:paraId="7653F499" w14:textId="77777777" w:rsidR="009F1B29" w:rsidRDefault="009F1B29" w:rsidP="005F462A">
            <w:pPr>
              <w:jc w:val="left"/>
            </w:pPr>
          </w:p>
        </w:tc>
      </w:tr>
    </w:tbl>
    <w:p w14:paraId="381C044E" w14:textId="77777777" w:rsidR="009F1B29" w:rsidRDefault="009F1B29" w:rsidP="009F1B29"/>
    <w:p w14:paraId="25DE0525" w14:textId="77777777" w:rsidR="009F1B29" w:rsidRPr="009F1B29" w:rsidRDefault="009F1B29" w:rsidP="009F1B29">
      <w:pPr>
        <w:pStyle w:val="Heading2"/>
        <w:numPr>
          <w:ilvl w:val="0"/>
          <w:numId w:val="2"/>
        </w:numPr>
      </w:pPr>
      <w:r w:rsidRPr="009F1B29">
        <w:t>Results</w:t>
      </w:r>
    </w:p>
    <w:p w14:paraId="517829FE" w14:textId="77777777" w:rsidR="009F1B29" w:rsidRDefault="009F1B29" w:rsidP="0023578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66"/>
        <w:gridCol w:w="2176"/>
        <w:gridCol w:w="720"/>
        <w:gridCol w:w="4140"/>
      </w:tblGrid>
      <w:tr w:rsidR="00C51594" w14:paraId="06C7BC19" w14:textId="77777777" w:rsidTr="005F462A">
        <w:tc>
          <w:tcPr>
            <w:tcW w:w="466" w:type="dxa"/>
          </w:tcPr>
          <w:p w14:paraId="09EFCF0B" w14:textId="77777777" w:rsidR="00C51594" w:rsidRDefault="00C51594" w:rsidP="009F1B29"/>
        </w:tc>
        <w:tc>
          <w:tcPr>
            <w:tcW w:w="1966" w:type="dxa"/>
            <w:vAlign w:val="center"/>
          </w:tcPr>
          <w:p w14:paraId="4FE67D56" w14:textId="77777777" w:rsidR="00C51594" w:rsidRPr="005F462A" w:rsidRDefault="00C51594" w:rsidP="005F462A">
            <w:pPr>
              <w:jc w:val="left"/>
              <w:rPr>
                <w:b/>
              </w:rPr>
            </w:pPr>
            <w:r w:rsidRPr="005F462A">
              <w:rPr>
                <w:b/>
              </w:rPr>
              <w:t>Date Run:</w:t>
            </w:r>
          </w:p>
        </w:tc>
        <w:tc>
          <w:tcPr>
            <w:tcW w:w="2176" w:type="dxa"/>
            <w:vAlign w:val="center"/>
          </w:tcPr>
          <w:p w14:paraId="586329C0" w14:textId="77777777" w:rsidR="00C51594" w:rsidRPr="005F462A" w:rsidRDefault="00C51594" w:rsidP="005F462A">
            <w:pPr>
              <w:jc w:val="left"/>
              <w:rPr>
                <w:b/>
              </w:rPr>
            </w:pPr>
            <w:r w:rsidRPr="005F462A">
              <w:rPr>
                <w:b/>
              </w:rPr>
              <w:t>Run By:</w:t>
            </w:r>
          </w:p>
        </w:tc>
        <w:tc>
          <w:tcPr>
            <w:tcW w:w="720" w:type="dxa"/>
            <w:vAlign w:val="center"/>
          </w:tcPr>
          <w:p w14:paraId="6F459EF6" w14:textId="77777777" w:rsidR="00C51594" w:rsidRPr="005F462A" w:rsidRDefault="00C51594" w:rsidP="005F462A">
            <w:pPr>
              <w:jc w:val="left"/>
              <w:rPr>
                <w:b/>
              </w:rPr>
            </w:pPr>
            <w:r w:rsidRPr="005F462A">
              <w:rPr>
                <w:b/>
              </w:rPr>
              <w:t xml:space="preserve">Pass / Fail </w:t>
            </w:r>
          </w:p>
        </w:tc>
        <w:tc>
          <w:tcPr>
            <w:tcW w:w="4140" w:type="dxa"/>
            <w:vAlign w:val="center"/>
          </w:tcPr>
          <w:p w14:paraId="5CF03901" w14:textId="77777777" w:rsidR="00C51594" w:rsidRPr="005F462A" w:rsidRDefault="00C51594" w:rsidP="005F462A">
            <w:pPr>
              <w:jc w:val="left"/>
              <w:rPr>
                <w:b/>
              </w:rPr>
            </w:pPr>
            <w:r w:rsidRPr="005F462A">
              <w:rPr>
                <w:b/>
              </w:rPr>
              <w:t>Results / Comments</w:t>
            </w:r>
          </w:p>
        </w:tc>
      </w:tr>
      <w:tr w:rsidR="00C51594" w14:paraId="6809E867" w14:textId="77777777" w:rsidTr="005F462A">
        <w:tc>
          <w:tcPr>
            <w:tcW w:w="466" w:type="dxa"/>
          </w:tcPr>
          <w:p w14:paraId="3787D1AA" w14:textId="77777777" w:rsidR="00C51594" w:rsidRDefault="00C51594" w:rsidP="009F1B29">
            <w:r>
              <w:t>1</w:t>
            </w:r>
          </w:p>
        </w:tc>
        <w:tc>
          <w:tcPr>
            <w:tcW w:w="1966" w:type="dxa"/>
          </w:tcPr>
          <w:p w14:paraId="708344A4" w14:textId="77777777" w:rsidR="00C51594" w:rsidRDefault="00C51594" w:rsidP="009F1B29"/>
        </w:tc>
        <w:tc>
          <w:tcPr>
            <w:tcW w:w="2176" w:type="dxa"/>
          </w:tcPr>
          <w:p w14:paraId="76ED3844" w14:textId="77777777" w:rsidR="00C51594" w:rsidRDefault="00C51594" w:rsidP="009F1B29"/>
        </w:tc>
        <w:tc>
          <w:tcPr>
            <w:tcW w:w="720" w:type="dxa"/>
          </w:tcPr>
          <w:p w14:paraId="0594901A" w14:textId="77777777" w:rsidR="00C51594" w:rsidRDefault="00C51594" w:rsidP="009F1B29"/>
        </w:tc>
        <w:tc>
          <w:tcPr>
            <w:tcW w:w="4140" w:type="dxa"/>
          </w:tcPr>
          <w:p w14:paraId="2F68F19D" w14:textId="77777777" w:rsidR="00C51594" w:rsidRDefault="00C51594" w:rsidP="009F1B29"/>
        </w:tc>
      </w:tr>
      <w:tr w:rsidR="00C51594" w14:paraId="628677D8" w14:textId="77777777" w:rsidTr="005F462A">
        <w:tc>
          <w:tcPr>
            <w:tcW w:w="466" w:type="dxa"/>
          </w:tcPr>
          <w:p w14:paraId="5F25A57C" w14:textId="77777777" w:rsidR="00C51594" w:rsidRDefault="00C51594" w:rsidP="009F1B29">
            <w:r>
              <w:t>2</w:t>
            </w:r>
          </w:p>
        </w:tc>
        <w:tc>
          <w:tcPr>
            <w:tcW w:w="1966" w:type="dxa"/>
          </w:tcPr>
          <w:p w14:paraId="424A7FBB" w14:textId="77777777" w:rsidR="00C51594" w:rsidRDefault="00C51594" w:rsidP="009F1B29"/>
        </w:tc>
        <w:tc>
          <w:tcPr>
            <w:tcW w:w="2176" w:type="dxa"/>
          </w:tcPr>
          <w:p w14:paraId="3F13022C" w14:textId="77777777" w:rsidR="00C51594" w:rsidRDefault="00C51594" w:rsidP="009F1B29"/>
        </w:tc>
        <w:tc>
          <w:tcPr>
            <w:tcW w:w="720" w:type="dxa"/>
          </w:tcPr>
          <w:p w14:paraId="574738A3" w14:textId="77777777" w:rsidR="00C51594" w:rsidRDefault="00C51594" w:rsidP="009F1B29"/>
        </w:tc>
        <w:tc>
          <w:tcPr>
            <w:tcW w:w="4140" w:type="dxa"/>
          </w:tcPr>
          <w:p w14:paraId="62549935" w14:textId="77777777" w:rsidR="00C51594" w:rsidRDefault="00C51594" w:rsidP="009F1B29"/>
        </w:tc>
      </w:tr>
    </w:tbl>
    <w:p w14:paraId="5BB08165" w14:textId="77777777" w:rsidR="009F1B29" w:rsidRDefault="009F1B29" w:rsidP="0023578B"/>
    <w:sectPr w:rsidR="009F1B29" w:rsidSect="00520C3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FDB8D" w14:textId="77777777" w:rsidR="00F3717D" w:rsidRDefault="00F3717D">
      <w:r>
        <w:separator/>
      </w:r>
    </w:p>
  </w:endnote>
  <w:endnote w:type="continuationSeparator" w:id="0">
    <w:p w14:paraId="41020181" w14:textId="77777777" w:rsidR="00F3717D" w:rsidRDefault="00F3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1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08"/>
      <w:gridCol w:w="3780"/>
      <w:gridCol w:w="3730"/>
    </w:tblGrid>
    <w:tr w:rsidR="00D32A5C" w14:paraId="3C597C38" w14:textId="77777777" w:rsidTr="00D32A5C">
      <w:tc>
        <w:tcPr>
          <w:tcW w:w="1908" w:type="dxa"/>
        </w:tcPr>
        <w:p w14:paraId="018CE30A" w14:textId="77777777" w:rsidR="00D32A5C" w:rsidRDefault="00D32A5C" w:rsidP="00AA7536">
          <w:pPr>
            <w:pStyle w:val="Footer"/>
            <w:tabs>
              <w:tab w:val="clear" w:pos="4320"/>
              <w:tab w:val="clear" w:pos="8640"/>
              <w:tab w:val="center" w:pos="2203"/>
            </w:tabs>
            <w:spacing w:before="20" w:after="20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 xml:space="preserve">Filename: </w:t>
          </w:r>
        </w:p>
        <w:p w14:paraId="14EEB92C" w14:textId="77777777" w:rsidR="00D32A5C" w:rsidRDefault="00D32A5C" w:rsidP="00AA7536">
          <w:pPr>
            <w:pStyle w:val="Footer"/>
            <w:tabs>
              <w:tab w:val="clear" w:pos="8640"/>
              <w:tab w:val="right" w:pos="9072"/>
            </w:tabs>
            <w:spacing w:before="20" w:after="20"/>
            <w:rPr>
              <w:rStyle w:val="PageNumber"/>
              <w:rFonts w:cs="Arial"/>
              <w:sz w:val="16"/>
            </w:rPr>
          </w:pPr>
          <w:r>
            <w:rPr>
              <w:rFonts w:cs="Arial"/>
              <w:sz w:val="16"/>
            </w:rPr>
            <w:t>Page:</w:t>
          </w:r>
        </w:p>
      </w:tc>
      <w:tc>
        <w:tcPr>
          <w:tcW w:w="3780" w:type="dxa"/>
        </w:tcPr>
        <w:p w14:paraId="25429A39" w14:textId="77777777" w:rsidR="00D32A5C" w:rsidRDefault="00D32A5C" w:rsidP="00AA7536">
          <w:pPr>
            <w:pStyle w:val="Footer"/>
            <w:tabs>
              <w:tab w:val="clear" w:pos="8640"/>
              <w:tab w:val="right" w:pos="9072"/>
            </w:tabs>
            <w:spacing w:before="20" w:after="20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FILENAME </w:instrText>
          </w:r>
          <w:r>
            <w:rPr>
              <w:rFonts w:cs="Arial"/>
              <w:sz w:val="16"/>
            </w:rPr>
            <w:fldChar w:fldCharType="separate"/>
          </w:r>
          <w:r w:rsidR="00F3717D">
            <w:rPr>
              <w:rFonts w:cs="Arial"/>
              <w:noProof/>
              <w:sz w:val="16"/>
            </w:rPr>
            <w:t>Document1</w:t>
          </w:r>
          <w:r>
            <w:rPr>
              <w:rFonts w:cs="Arial"/>
              <w:sz w:val="16"/>
            </w:rPr>
            <w:fldChar w:fldCharType="end"/>
          </w:r>
        </w:p>
        <w:p w14:paraId="07235593" w14:textId="77777777" w:rsidR="00D32A5C" w:rsidRDefault="00D32A5C" w:rsidP="00AA7536">
          <w:pPr>
            <w:pStyle w:val="Footer"/>
            <w:tabs>
              <w:tab w:val="clear" w:pos="8640"/>
              <w:tab w:val="right" w:pos="9072"/>
            </w:tabs>
            <w:spacing w:before="20" w:after="20"/>
            <w:rPr>
              <w:rFonts w:cs="Arial"/>
              <w:sz w:val="16"/>
            </w:rPr>
          </w:pPr>
          <w:r>
            <w:rPr>
              <w:rStyle w:val="PageNumber"/>
              <w:rFonts w:cs="Arial"/>
              <w:sz w:val="16"/>
            </w:rPr>
            <w:fldChar w:fldCharType="begin"/>
          </w:r>
          <w:r>
            <w:rPr>
              <w:rStyle w:val="PageNumber"/>
              <w:rFonts w:cs="Arial"/>
              <w:sz w:val="16"/>
            </w:rPr>
            <w:instrText xml:space="preserve"> PAGE </w:instrText>
          </w:r>
          <w:r>
            <w:rPr>
              <w:rStyle w:val="PageNumber"/>
              <w:rFonts w:cs="Arial"/>
              <w:sz w:val="16"/>
            </w:rPr>
            <w:fldChar w:fldCharType="separate"/>
          </w:r>
          <w:r w:rsidR="00DD1718">
            <w:rPr>
              <w:rStyle w:val="PageNumber"/>
              <w:rFonts w:cs="Arial"/>
              <w:noProof/>
              <w:sz w:val="16"/>
            </w:rPr>
            <w:t>2</w:t>
          </w:r>
          <w:r>
            <w:rPr>
              <w:rStyle w:val="PageNumber"/>
              <w:rFonts w:cs="Arial"/>
              <w:sz w:val="16"/>
            </w:rPr>
            <w:fldChar w:fldCharType="end"/>
          </w:r>
          <w:r>
            <w:rPr>
              <w:rStyle w:val="PageNumber"/>
              <w:rFonts w:cs="Arial"/>
              <w:sz w:val="16"/>
            </w:rPr>
            <w:t xml:space="preserve"> of </w:t>
          </w:r>
          <w:r>
            <w:rPr>
              <w:rStyle w:val="PageNumber"/>
              <w:rFonts w:cs="Arial"/>
              <w:sz w:val="16"/>
            </w:rPr>
            <w:fldChar w:fldCharType="begin"/>
          </w:r>
          <w:r>
            <w:rPr>
              <w:rStyle w:val="PageNumber"/>
              <w:rFonts w:cs="Arial"/>
              <w:sz w:val="16"/>
            </w:rPr>
            <w:instrText xml:space="preserve"> NUMPAGES </w:instrText>
          </w:r>
          <w:r>
            <w:rPr>
              <w:rStyle w:val="PageNumber"/>
              <w:rFonts w:cs="Arial"/>
              <w:sz w:val="16"/>
            </w:rPr>
            <w:fldChar w:fldCharType="separate"/>
          </w:r>
          <w:r w:rsidR="00DD1718">
            <w:rPr>
              <w:rStyle w:val="PageNumber"/>
              <w:rFonts w:cs="Arial"/>
              <w:noProof/>
              <w:sz w:val="16"/>
            </w:rPr>
            <w:t>2</w:t>
          </w:r>
          <w:r>
            <w:rPr>
              <w:rStyle w:val="PageNumber"/>
              <w:rFonts w:cs="Arial"/>
              <w:sz w:val="16"/>
            </w:rPr>
            <w:fldChar w:fldCharType="end"/>
          </w:r>
        </w:p>
      </w:tc>
      <w:tc>
        <w:tcPr>
          <w:tcW w:w="3730" w:type="dxa"/>
          <w:vAlign w:val="center"/>
        </w:tcPr>
        <w:p w14:paraId="7196AC36" w14:textId="77777777" w:rsidR="00D32A5C" w:rsidRDefault="00F3717D" w:rsidP="00480BF2">
          <w:pPr>
            <w:pStyle w:val="Footer"/>
            <w:tabs>
              <w:tab w:val="clear" w:pos="8640"/>
              <w:tab w:val="right" w:pos="9072"/>
            </w:tabs>
            <w:jc w:val="right"/>
            <w:rPr>
              <w:rFonts w:ascii="Arial Narrow" w:hAnsi="Arial Narrow"/>
              <w:sz w:val="16"/>
            </w:rPr>
          </w:pPr>
          <w:r>
            <w:rPr>
              <w:noProof/>
            </w:rPr>
            <w:drawing>
              <wp:inline distT="0" distB="0" distL="0" distR="0" wp14:anchorId="2F041AC6" wp14:editId="4B83FBF7">
                <wp:extent cx="2231390" cy="540385"/>
                <wp:effectExtent l="0" t="0" r="0" b="0"/>
                <wp:docPr id="4" name="Picture 4" descr="iso logo actual size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so logo actual size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39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32A5C">
            <w:t xml:space="preserve">  </w:t>
          </w:r>
        </w:p>
      </w:tc>
    </w:tr>
  </w:tbl>
  <w:p w14:paraId="4FFF39B3" w14:textId="77777777" w:rsidR="0039258B" w:rsidRDefault="0039258B" w:rsidP="002A7C84">
    <w:pPr>
      <w:tabs>
        <w:tab w:val="right" w:pos="9029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1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08"/>
      <w:gridCol w:w="3780"/>
      <w:gridCol w:w="3730"/>
    </w:tblGrid>
    <w:tr w:rsidR="00520C37" w14:paraId="0B6B225B" w14:textId="77777777" w:rsidTr="00A327F2">
      <w:tc>
        <w:tcPr>
          <w:tcW w:w="1908" w:type="dxa"/>
        </w:tcPr>
        <w:p w14:paraId="2FB19876" w14:textId="77777777" w:rsidR="00520C37" w:rsidRDefault="00520C37" w:rsidP="00A327F2">
          <w:pPr>
            <w:pStyle w:val="Footer"/>
            <w:tabs>
              <w:tab w:val="clear" w:pos="4320"/>
              <w:tab w:val="clear" w:pos="8640"/>
              <w:tab w:val="center" w:pos="2203"/>
            </w:tabs>
            <w:spacing w:before="20" w:after="20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 xml:space="preserve">Filename: </w:t>
          </w:r>
        </w:p>
        <w:p w14:paraId="4B32BD09" w14:textId="77777777" w:rsidR="00520C37" w:rsidRDefault="00520C37" w:rsidP="00A327F2">
          <w:pPr>
            <w:pStyle w:val="Footer"/>
            <w:tabs>
              <w:tab w:val="clear" w:pos="4320"/>
              <w:tab w:val="clear" w:pos="8640"/>
              <w:tab w:val="center" w:pos="2203"/>
            </w:tabs>
            <w:spacing w:before="20" w:after="20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Security Classification:</w:t>
          </w:r>
        </w:p>
        <w:p w14:paraId="748AD7C3" w14:textId="77777777" w:rsidR="00520C37" w:rsidRDefault="00520C37" w:rsidP="00A327F2">
          <w:pPr>
            <w:pStyle w:val="Footer"/>
            <w:tabs>
              <w:tab w:val="clear" w:pos="8640"/>
              <w:tab w:val="right" w:pos="9072"/>
            </w:tabs>
            <w:spacing w:before="20" w:after="20"/>
            <w:rPr>
              <w:rStyle w:val="PageNumber"/>
              <w:rFonts w:cs="Arial"/>
              <w:sz w:val="16"/>
            </w:rPr>
          </w:pPr>
          <w:r>
            <w:rPr>
              <w:rFonts w:cs="Arial"/>
              <w:sz w:val="16"/>
            </w:rPr>
            <w:t>Page:</w:t>
          </w:r>
        </w:p>
      </w:tc>
      <w:tc>
        <w:tcPr>
          <w:tcW w:w="3780" w:type="dxa"/>
        </w:tcPr>
        <w:p w14:paraId="0D843759" w14:textId="77777777" w:rsidR="00520C37" w:rsidRDefault="00520C37" w:rsidP="00A327F2">
          <w:pPr>
            <w:pStyle w:val="Footer"/>
            <w:tabs>
              <w:tab w:val="clear" w:pos="8640"/>
              <w:tab w:val="right" w:pos="9072"/>
            </w:tabs>
            <w:spacing w:before="20" w:after="20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FILENAME </w:instrText>
          </w:r>
          <w:r>
            <w:rPr>
              <w:rFonts w:cs="Arial"/>
              <w:sz w:val="16"/>
            </w:rPr>
            <w:fldChar w:fldCharType="separate"/>
          </w:r>
          <w:r w:rsidR="00F3717D">
            <w:rPr>
              <w:rFonts w:cs="Arial"/>
              <w:noProof/>
              <w:sz w:val="16"/>
            </w:rPr>
            <w:t>Document1</w:t>
          </w:r>
          <w:r>
            <w:rPr>
              <w:rFonts w:cs="Arial"/>
              <w:sz w:val="16"/>
            </w:rPr>
            <w:fldChar w:fldCharType="end"/>
          </w:r>
        </w:p>
        <w:p w14:paraId="244C0D34" w14:textId="77777777" w:rsidR="00520C37" w:rsidRDefault="00520C37" w:rsidP="00A327F2">
          <w:pPr>
            <w:pStyle w:val="Footer"/>
            <w:tabs>
              <w:tab w:val="clear" w:pos="8640"/>
              <w:tab w:val="right" w:pos="9072"/>
            </w:tabs>
            <w:spacing w:before="20" w:after="20"/>
            <w:rPr>
              <w:rStyle w:val="PageNumber"/>
              <w:rFonts w:cs="Arial"/>
              <w:sz w:val="16"/>
            </w:rPr>
          </w:pPr>
          <w:bookmarkStart w:id="1" w:name="SecurityClassification"/>
          <w:r>
            <w:rPr>
              <w:rStyle w:val="PageNumber"/>
              <w:rFonts w:cs="Arial"/>
              <w:sz w:val="16"/>
            </w:rPr>
            <w:t>&lt;Insert Security Classification&gt;</w:t>
          </w:r>
          <w:bookmarkEnd w:id="1"/>
        </w:p>
        <w:p w14:paraId="14A33C64" w14:textId="77777777" w:rsidR="00520C37" w:rsidRDefault="00520C37" w:rsidP="00A327F2">
          <w:pPr>
            <w:pStyle w:val="Footer"/>
            <w:tabs>
              <w:tab w:val="clear" w:pos="8640"/>
              <w:tab w:val="right" w:pos="9072"/>
            </w:tabs>
            <w:spacing w:before="20" w:after="20"/>
            <w:rPr>
              <w:rFonts w:cs="Arial"/>
              <w:sz w:val="16"/>
            </w:rPr>
          </w:pPr>
          <w:r>
            <w:rPr>
              <w:rStyle w:val="PageNumber"/>
              <w:rFonts w:cs="Arial"/>
              <w:sz w:val="16"/>
            </w:rPr>
            <w:fldChar w:fldCharType="begin"/>
          </w:r>
          <w:r>
            <w:rPr>
              <w:rStyle w:val="PageNumber"/>
              <w:rFonts w:cs="Arial"/>
              <w:sz w:val="16"/>
            </w:rPr>
            <w:instrText xml:space="preserve"> PAGE </w:instrText>
          </w:r>
          <w:r>
            <w:rPr>
              <w:rStyle w:val="PageNumber"/>
              <w:rFonts w:cs="Arial"/>
              <w:sz w:val="16"/>
            </w:rPr>
            <w:fldChar w:fldCharType="separate"/>
          </w:r>
          <w:r w:rsidR="00DD1718">
            <w:rPr>
              <w:rStyle w:val="PageNumber"/>
              <w:rFonts w:cs="Arial"/>
              <w:noProof/>
              <w:sz w:val="16"/>
            </w:rPr>
            <w:t>1</w:t>
          </w:r>
          <w:r>
            <w:rPr>
              <w:rStyle w:val="PageNumber"/>
              <w:rFonts w:cs="Arial"/>
              <w:sz w:val="16"/>
            </w:rPr>
            <w:fldChar w:fldCharType="end"/>
          </w:r>
          <w:r>
            <w:rPr>
              <w:rStyle w:val="PageNumber"/>
              <w:rFonts w:cs="Arial"/>
              <w:sz w:val="16"/>
            </w:rPr>
            <w:t xml:space="preserve"> of </w:t>
          </w:r>
          <w:r>
            <w:rPr>
              <w:rStyle w:val="PageNumber"/>
              <w:rFonts w:cs="Arial"/>
              <w:sz w:val="16"/>
            </w:rPr>
            <w:fldChar w:fldCharType="begin"/>
          </w:r>
          <w:r>
            <w:rPr>
              <w:rStyle w:val="PageNumber"/>
              <w:rFonts w:cs="Arial"/>
              <w:sz w:val="16"/>
            </w:rPr>
            <w:instrText xml:space="preserve"> NUMPAGES </w:instrText>
          </w:r>
          <w:r>
            <w:rPr>
              <w:rStyle w:val="PageNumber"/>
              <w:rFonts w:cs="Arial"/>
              <w:sz w:val="16"/>
            </w:rPr>
            <w:fldChar w:fldCharType="separate"/>
          </w:r>
          <w:r w:rsidR="00DD1718">
            <w:rPr>
              <w:rStyle w:val="PageNumber"/>
              <w:rFonts w:cs="Arial"/>
              <w:noProof/>
              <w:sz w:val="16"/>
            </w:rPr>
            <w:t>2</w:t>
          </w:r>
          <w:r>
            <w:rPr>
              <w:rStyle w:val="PageNumber"/>
              <w:rFonts w:cs="Arial"/>
              <w:sz w:val="16"/>
            </w:rPr>
            <w:fldChar w:fldCharType="end"/>
          </w:r>
        </w:p>
      </w:tc>
      <w:tc>
        <w:tcPr>
          <w:tcW w:w="3730" w:type="dxa"/>
          <w:vAlign w:val="center"/>
        </w:tcPr>
        <w:p w14:paraId="55507A28" w14:textId="77777777" w:rsidR="00520C37" w:rsidRDefault="00520C37" w:rsidP="00A327F2">
          <w:pPr>
            <w:pStyle w:val="Footer"/>
            <w:tabs>
              <w:tab w:val="clear" w:pos="8640"/>
              <w:tab w:val="right" w:pos="9072"/>
            </w:tabs>
            <w:jc w:val="right"/>
            <w:rPr>
              <w:rFonts w:ascii="Arial Narrow" w:hAnsi="Arial Narrow"/>
              <w:sz w:val="16"/>
            </w:rPr>
          </w:pPr>
          <w:r>
            <w:t xml:space="preserve"> </w:t>
          </w:r>
          <w:bookmarkStart w:id="2" w:name="_Hlk20811428"/>
          <w:r w:rsidR="00F3717D">
            <w:rPr>
              <w:noProof/>
            </w:rPr>
            <w:drawing>
              <wp:inline distT="0" distB="0" distL="0" distR="0" wp14:anchorId="73C1A524" wp14:editId="66E95322">
                <wp:extent cx="2231390" cy="540385"/>
                <wp:effectExtent l="0" t="0" r="0" b="0"/>
                <wp:docPr id="3" name="Picture 3" descr="iso logo actual size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o logo actual size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39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</w:tr>
  </w:tbl>
  <w:p w14:paraId="2811BE06" w14:textId="77777777" w:rsidR="00520C37" w:rsidRPr="00520C37" w:rsidRDefault="00520C37" w:rsidP="00520C3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0D70F" w14:textId="77777777" w:rsidR="00F3717D" w:rsidRDefault="00F3717D">
      <w:r>
        <w:separator/>
      </w:r>
    </w:p>
  </w:footnote>
  <w:footnote w:type="continuationSeparator" w:id="0">
    <w:p w14:paraId="24DD1A44" w14:textId="77777777" w:rsidR="00F3717D" w:rsidRDefault="00F3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F9CA" w14:textId="77777777" w:rsidR="0039258B" w:rsidRPr="00520C37" w:rsidRDefault="00520C37" w:rsidP="00520C37">
    <w:pPr>
      <w:pStyle w:val="Header"/>
      <w:tabs>
        <w:tab w:val="clear" w:pos="8640"/>
        <w:tab w:val="right" w:pos="936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REF SecurityClassification \h </w:instrText>
    </w:r>
    <w:r>
      <w:rPr>
        <w:sz w:val="16"/>
        <w:szCs w:val="16"/>
      </w:rPr>
    </w:r>
    <w:r>
      <w:rPr>
        <w:sz w:val="16"/>
        <w:szCs w:val="16"/>
      </w:rPr>
      <w:fldChar w:fldCharType="separate"/>
    </w:r>
    <w:r w:rsidR="00F3717D">
      <w:rPr>
        <w:rStyle w:val="PageNumber"/>
        <w:rFonts w:cs="Arial"/>
        <w:sz w:val="16"/>
      </w:rPr>
      <w:t>&lt;Insert Security Classification&gt;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 w:rsidR="00ED59F5">
      <w:fldChar w:fldCharType="begin"/>
    </w:r>
    <w:r w:rsidR="00ED59F5">
      <w:instrText xml:space="preserve"> TITLE   \* MERGEFORMAT </w:instrText>
    </w:r>
    <w:r w:rsidR="00ED59F5">
      <w:fldChar w:fldCharType="separate"/>
    </w:r>
    <w:r w:rsidR="00F3717D" w:rsidRPr="00F3717D">
      <w:rPr>
        <w:sz w:val="16"/>
        <w:szCs w:val="16"/>
      </w:rPr>
      <w:t>Software Development</w:t>
    </w:r>
    <w:r w:rsidR="00F3717D">
      <w:t xml:space="preserve"> - Test Case Template</w:t>
    </w:r>
    <w:r w:rsidR="00ED59F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83"/>
      <w:gridCol w:w="418"/>
      <w:gridCol w:w="7175"/>
    </w:tblGrid>
    <w:tr w:rsidR="0084781C" w14:paraId="3345B958" w14:textId="77777777" w:rsidTr="0084781C">
      <w:trPr>
        <w:trHeight w:val="557"/>
        <w:jc w:val="right"/>
      </w:trPr>
      <w:tc>
        <w:tcPr>
          <w:tcW w:w="1985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13C4E5AF" w14:textId="0386ECBE" w:rsidR="0084781C" w:rsidRDefault="0084781C" w:rsidP="0084781C">
          <w:bookmarkStart w:id="0" w:name="_Hlk51072382"/>
          <w:r>
            <w:rPr>
              <w:noProof/>
            </w:rPr>
            <w:drawing>
              <wp:inline distT="0" distB="0" distL="0" distR="0" wp14:anchorId="273ABF2D" wp14:editId="6F8CB19E">
                <wp:extent cx="876300" cy="2832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39" b="87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03AC373B" w14:textId="537C98D4" w:rsidR="0084781C" w:rsidRPr="0084781C" w:rsidRDefault="0084781C" w:rsidP="0084781C">
          <w:pPr>
            <w:rPr>
              <w:rFonts w:eastAsia="Arial Unicode MS"/>
              <w:noProof/>
              <w:color w:val="FFFFFF" w:themeColor="background1"/>
              <w:sz w:val="16"/>
              <w:szCs w:val="16"/>
            </w:rPr>
          </w:pPr>
          <w:r w:rsidRPr="0084781C">
            <w:rPr>
              <w:rFonts w:eastAsia="Arial Unicode MS"/>
              <w:noProof/>
              <w:color w:val="FFFFFF" w:themeColor="background1"/>
              <w:sz w:val="16"/>
              <w:szCs w:val="16"/>
            </w:rPr>
            <w:t>V6</w:t>
          </w:r>
        </w:p>
      </w:tc>
      <w:tc>
        <w:tcPr>
          <w:tcW w:w="720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00CF7EF2" w14:textId="77777777" w:rsidR="0084781C" w:rsidRDefault="0084781C" w:rsidP="0084781C">
          <w:pPr>
            <w:jc w:val="right"/>
            <w:rPr>
              <w:rFonts w:ascii="Arial Narrow" w:eastAsia="Arial Unicode MS" w:hAnsi="Arial Narrow"/>
              <w:b/>
              <w:noProof/>
              <w:color w:val="000000"/>
              <w:sz w:val="32"/>
              <w:szCs w:val="32"/>
            </w:rPr>
          </w:pPr>
          <w:r>
            <w:rPr>
              <w:rFonts w:ascii="Arial Narrow" w:hAnsi="Arial Narrow"/>
              <w:b/>
              <w:bCs/>
              <w:sz w:val="32"/>
              <w:szCs w:val="32"/>
            </w:rPr>
            <w:t>Test Case</w:t>
          </w:r>
        </w:p>
      </w:tc>
      <w:bookmarkEnd w:id="0"/>
    </w:tr>
  </w:tbl>
  <w:p w14:paraId="209D54DB" w14:textId="77777777" w:rsidR="00520C37" w:rsidRDefault="00520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F3258"/>
    <w:multiLevelType w:val="hybridMultilevel"/>
    <w:tmpl w:val="279AA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801980"/>
    <w:multiLevelType w:val="hybridMultilevel"/>
    <w:tmpl w:val="74FEA3D8"/>
    <w:lvl w:ilvl="0" w:tplc="2A8481C4">
      <w:start w:val="1"/>
      <w:numFmt w:val="decimal"/>
      <w:lvlText w:val="0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7ECF54">
      <w:start w:val="4"/>
      <w:numFmt w:val="decimalZero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717D"/>
    <w:rsid w:val="000409DF"/>
    <w:rsid w:val="00056A00"/>
    <w:rsid w:val="00075D72"/>
    <w:rsid w:val="000A1AFA"/>
    <w:rsid w:val="001356EA"/>
    <w:rsid w:val="001768F9"/>
    <w:rsid w:val="001775AF"/>
    <w:rsid w:val="00201F04"/>
    <w:rsid w:val="00207271"/>
    <w:rsid w:val="002102B1"/>
    <w:rsid w:val="0023578B"/>
    <w:rsid w:val="00267213"/>
    <w:rsid w:val="002A7C84"/>
    <w:rsid w:val="00347DBD"/>
    <w:rsid w:val="0035299F"/>
    <w:rsid w:val="00357832"/>
    <w:rsid w:val="0036304C"/>
    <w:rsid w:val="0039258B"/>
    <w:rsid w:val="003B4656"/>
    <w:rsid w:val="003C1108"/>
    <w:rsid w:val="004660CC"/>
    <w:rsid w:val="00480BF2"/>
    <w:rsid w:val="004B7AAD"/>
    <w:rsid w:val="005065A2"/>
    <w:rsid w:val="00520C37"/>
    <w:rsid w:val="005233C0"/>
    <w:rsid w:val="00594A02"/>
    <w:rsid w:val="005D6F3A"/>
    <w:rsid w:val="005F462A"/>
    <w:rsid w:val="00706A3E"/>
    <w:rsid w:val="00717FEB"/>
    <w:rsid w:val="00721B62"/>
    <w:rsid w:val="007C3E4C"/>
    <w:rsid w:val="007F221F"/>
    <w:rsid w:val="0084781C"/>
    <w:rsid w:val="008C28FF"/>
    <w:rsid w:val="00915127"/>
    <w:rsid w:val="009677CF"/>
    <w:rsid w:val="009B2C3D"/>
    <w:rsid w:val="009F1B29"/>
    <w:rsid w:val="009F3DAF"/>
    <w:rsid w:val="00A164D0"/>
    <w:rsid w:val="00A23B97"/>
    <w:rsid w:val="00A24272"/>
    <w:rsid w:val="00A327F2"/>
    <w:rsid w:val="00AA7536"/>
    <w:rsid w:val="00B401CC"/>
    <w:rsid w:val="00B45CFA"/>
    <w:rsid w:val="00B96BE0"/>
    <w:rsid w:val="00C51594"/>
    <w:rsid w:val="00C625F9"/>
    <w:rsid w:val="00C74EB6"/>
    <w:rsid w:val="00CE0112"/>
    <w:rsid w:val="00CE3A8D"/>
    <w:rsid w:val="00CF6978"/>
    <w:rsid w:val="00D2462F"/>
    <w:rsid w:val="00D30E80"/>
    <w:rsid w:val="00D32A5C"/>
    <w:rsid w:val="00D751E5"/>
    <w:rsid w:val="00D75F85"/>
    <w:rsid w:val="00D873FB"/>
    <w:rsid w:val="00DD1718"/>
    <w:rsid w:val="00E46352"/>
    <w:rsid w:val="00E817B9"/>
    <w:rsid w:val="00ED59F5"/>
    <w:rsid w:val="00F3717D"/>
    <w:rsid w:val="00F6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E9F3DF"/>
  <w15:docId w15:val="{7AC9F2EF-B130-4817-9DAE-51B670C7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CFA"/>
    <w:pPr>
      <w:jc w:val="both"/>
    </w:pPr>
    <w:rPr>
      <w:rFonts w:ascii="Arial" w:hAnsi="Arial"/>
      <w:lang w:eastAsia="en-US"/>
    </w:rPr>
  </w:style>
  <w:style w:type="paragraph" w:styleId="Heading2">
    <w:name w:val="heading 2"/>
    <w:basedOn w:val="Normal"/>
    <w:next w:val="Normal"/>
    <w:qFormat/>
    <w:rsid w:val="00A23B97"/>
    <w:pPr>
      <w:keepNext/>
      <w:jc w:val="left"/>
      <w:outlineLvl w:val="1"/>
    </w:pPr>
    <w:rPr>
      <w:rFonts w:ascii="Arial Narrow" w:hAnsi="Arial Narrow"/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5CF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B45CFA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lang w:val="en-US"/>
    </w:rPr>
  </w:style>
  <w:style w:type="paragraph" w:styleId="Header">
    <w:name w:val="header"/>
    <w:basedOn w:val="Normal"/>
    <w:rsid w:val="002A7C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7C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C84"/>
  </w:style>
  <w:style w:type="character" w:styleId="CommentReference">
    <w:name w:val="annotation reference"/>
    <w:basedOn w:val="DefaultParagraphFont"/>
    <w:semiHidden/>
    <w:rsid w:val="00A164D0"/>
    <w:rPr>
      <w:sz w:val="16"/>
      <w:szCs w:val="16"/>
    </w:rPr>
  </w:style>
  <w:style w:type="paragraph" w:styleId="CommentText">
    <w:name w:val="annotation text"/>
    <w:basedOn w:val="Normal"/>
    <w:semiHidden/>
    <w:rsid w:val="00A164D0"/>
  </w:style>
  <w:style w:type="paragraph" w:styleId="CommentSubject">
    <w:name w:val="annotation subject"/>
    <w:basedOn w:val="CommentText"/>
    <w:next w:val="CommentText"/>
    <w:semiHidden/>
    <w:rsid w:val="00A164D0"/>
    <w:rPr>
      <w:b/>
      <w:bCs/>
    </w:rPr>
  </w:style>
  <w:style w:type="paragraph" w:styleId="BalloonText">
    <w:name w:val="Balloon Text"/>
    <w:basedOn w:val="Normal"/>
    <w:semiHidden/>
    <w:rsid w:val="00A16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0FA965654C449A7A2F4E3F96F8098" ma:contentTypeVersion="1" ma:contentTypeDescription="Create a new document." ma:contentTypeScope="" ma:versionID="ccc6cb389895432e38fe893d6c19ce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A99675-5A0F-4FED-95E3-FFB1BD546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842FD-73CA-4429-92E0-B24207C0E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56CF2-121B-499C-9D32-A98F35E2C8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PPCDSFDSOP002 - SOP SFD Enhancements - Test Case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Development - Test Case Template</vt:lpstr>
    </vt:vector>
  </TitlesOfParts>
  <Company>MITA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Development - Test Case Template</dc:title>
  <dc:creator>Raymond Cutajar</dc:creator>
  <cp:keywords>Test Cases</cp:keywords>
  <cp:lastModifiedBy>Piscopo Joanna at MEFL</cp:lastModifiedBy>
  <cp:revision>2</cp:revision>
  <cp:lastPrinted>1899-12-31T23:00:00Z</cp:lastPrinted>
  <dcterms:created xsi:type="dcterms:W3CDTF">2023-01-05T16:10:00Z</dcterms:created>
  <dcterms:modified xsi:type="dcterms:W3CDTF">2023-01-05T16:10:00Z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 Classification" linkTarget="SecurityClassification">
    <vt:lpwstr>&lt;Insert Security Classification&gt;</vt:lpwstr>
  </property>
  <property fmtid="{D5CDD505-2E9C-101B-9397-08002B2CF9AE}" pid="3" name="WorkflowChangePath">
    <vt:lpwstr>a4852479-e736-4a56-965f-784fca9d4bc2,4;a4852479-e736-4a56-965f-784fca9d4bc2,6;</vt:lpwstr>
  </property>
  <property fmtid="{D5CDD505-2E9C-101B-9397-08002B2CF9AE}" pid="4" name="ContentTypeId">
    <vt:lpwstr>0x01010086B0FA965654C449A7A2F4E3F96F8098</vt:lpwstr>
  </property>
</Properties>
</file>